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E3A2" w14:textId="77777777" w:rsidR="00CB02B2" w:rsidRPr="003A5FFD" w:rsidRDefault="0041787C" w:rsidP="003A5FFD">
      <w:pPr>
        <w:pStyle w:val="Logo"/>
        <w:spacing w:after="100" w:afterAutospacing="1"/>
      </w:pPr>
      <w:r>
        <w:rPr>
          <w:noProof/>
          <w:lang w:val="en-GB" w:eastAsia="en-GB"/>
        </w:rPr>
        <w:drawing>
          <wp:inline distT="0" distB="0" distL="0" distR="0" wp14:anchorId="346D0421" wp14:editId="78B3A1B1">
            <wp:extent cx="3022600" cy="1219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AE3E" w14:textId="77777777" w:rsidR="00CB02B2" w:rsidRPr="000B093E" w:rsidRDefault="00CB02B2" w:rsidP="00095BB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clear" w:pos="9360"/>
        </w:tabs>
        <w:spacing w:line="276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 xml:space="preserve">GP REFERRAL FORM </w:t>
      </w:r>
    </w:p>
    <w:p w14:paraId="049F6C0D" w14:textId="77777777" w:rsidR="00CB02B2" w:rsidRPr="000B093E" w:rsidRDefault="00CB02B2" w:rsidP="00095BB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clear" w:pos="9360"/>
        </w:tabs>
        <w:spacing w:line="276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>PLEASE RETURN VIA EMAIL OR POST</w:t>
      </w:r>
    </w:p>
    <w:p w14:paraId="7300D4EF" w14:textId="77777777" w:rsidR="00CB02B2" w:rsidRPr="000B093E" w:rsidRDefault="00123DF7" w:rsidP="00095BB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clear" w:pos="9360"/>
        </w:tabs>
        <w:spacing w:line="276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 xml:space="preserve">POST: </w:t>
      </w:r>
      <w:r w:rsidR="004E61FC" w:rsidRPr="000B093E">
        <w:rPr>
          <w:rFonts w:ascii="Cambria" w:hAnsi="Cambria"/>
          <w:b/>
        </w:rPr>
        <w:t xml:space="preserve">CAANI, Malone Private Clinic/ </w:t>
      </w:r>
      <w:r w:rsidR="004E61FC" w:rsidRPr="000B093E">
        <w:rPr>
          <w:rFonts w:ascii="Cambria" w:hAnsi="Cambria" w:cs="Times"/>
          <w:b/>
          <w:sz w:val="24"/>
          <w:szCs w:val="24"/>
          <w:lang w:eastAsia="en-US"/>
        </w:rPr>
        <w:t xml:space="preserve">Northern </w:t>
      </w:r>
      <w:proofErr w:type="gramStart"/>
      <w:r w:rsidR="004E61FC" w:rsidRPr="000B093E">
        <w:rPr>
          <w:rFonts w:ascii="Cambria" w:hAnsi="Cambria" w:cs="Times"/>
          <w:b/>
          <w:sz w:val="24"/>
          <w:szCs w:val="24"/>
          <w:lang w:eastAsia="en-US"/>
        </w:rPr>
        <w:t>MRI :</w:t>
      </w:r>
      <w:proofErr w:type="gramEnd"/>
      <w:r w:rsidR="004E61FC" w:rsidRPr="000B093E">
        <w:rPr>
          <w:rFonts w:ascii="Cambria" w:hAnsi="Cambria" w:cs="Times"/>
          <w:b/>
          <w:sz w:val="24"/>
          <w:szCs w:val="24"/>
          <w:lang w:eastAsia="en-US"/>
        </w:rPr>
        <w:t xml:space="preserve"> 93 Malone Road, Belfast, BT9 6SP, </w:t>
      </w:r>
      <w:proofErr w:type="spellStart"/>
      <w:r w:rsidR="004E61FC" w:rsidRPr="000B093E">
        <w:rPr>
          <w:rFonts w:ascii="Cambria" w:hAnsi="Cambria" w:cs="Times"/>
          <w:b/>
          <w:sz w:val="24"/>
          <w:szCs w:val="24"/>
          <w:lang w:eastAsia="en-US"/>
        </w:rPr>
        <w:t>N.Ireland</w:t>
      </w:r>
      <w:proofErr w:type="spellEnd"/>
      <w:r w:rsidR="004E61FC" w:rsidRPr="000B093E">
        <w:rPr>
          <w:rFonts w:ascii="Cambria" w:hAnsi="Cambria" w:cs="Times"/>
          <w:b/>
          <w:sz w:val="24"/>
          <w:szCs w:val="24"/>
          <w:lang w:eastAsia="en-US"/>
        </w:rPr>
        <w:t xml:space="preserve"> </w:t>
      </w:r>
    </w:p>
    <w:p w14:paraId="01F5C718" w14:textId="77777777" w:rsidR="00CB02B2" w:rsidRPr="000B093E" w:rsidRDefault="00FA5249" w:rsidP="003A5FF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clear" w:pos="9360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TELEPHONE: </w:t>
      </w:r>
      <w:proofErr w:type="gramStart"/>
      <w:r>
        <w:rPr>
          <w:rFonts w:ascii="Cambria" w:hAnsi="Cambria"/>
          <w:b/>
        </w:rPr>
        <w:t xml:space="preserve">07834831653 </w:t>
      </w:r>
      <w:r w:rsidR="00CB02B2" w:rsidRPr="000B093E">
        <w:rPr>
          <w:rFonts w:ascii="Cambria" w:hAnsi="Cambria"/>
          <w:b/>
        </w:rPr>
        <w:t xml:space="preserve"> Email</w:t>
      </w:r>
      <w:proofErr w:type="gramEnd"/>
      <w:r w:rsidR="00CB02B2" w:rsidRPr="000B093E">
        <w:rPr>
          <w:rFonts w:ascii="Cambria" w:hAnsi="Cambria"/>
          <w:b/>
        </w:rPr>
        <w:t xml:space="preserve">: </w:t>
      </w:r>
      <w:r w:rsidR="00123DF7" w:rsidRPr="000B093E">
        <w:rPr>
          <w:rFonts w:ascii="Cambria" w:hAnsi="Cambria"/>
          <w:b/>
        </w:rPr>
        <w:t>info@caani.co.uk</w:t>
      </w:r>
    </w:p>
    <w:p w14:paraId="4CE39758" w14:textId="77777777" w:rsidR="00CB02B2" w:rsidRPr="0041787C" w:rsidRDefault="00CB02B2" w:rsidP="003A5FF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80"/>
          <w:tab w:val="clear" w:pos="9360"/>
        </w:tabs>
        <w:spacing w:line="276" w:lineRule="auto"/>
        <w:rPr>
          <w:rFonts w:ascii="Cambria" w:hAnsi="Cambria"/>
          <w:b/>
          <w:lang w:val="de-DE"/>
        </w:rPr>
      </w:pPr>
      <w:r w:rsidRPr="0041787C">
        <w:rPr>
          <w:rFonts w:ascii="Cambria" w:hAnsi="Cambria"/>
          <w:b/>
          <w:lang w:val="de-DE"/>
        </w:rPr>
        <w:t>Website</w:t>
      </w:r>
      <w:r w:rsidR="00123DF7" w:rsidRPr="0041787C">
        <w:rPr>
          <w:rFonts w:ascii="Cambria" w:hAnsi="Cambria"/>
          <w:b/>
          <w:lang w:val="de-DE"/>
        </w:rPr>
        <w:t>: www.caani.co.uk</w:t>
      </w:r>
    </w:p>
    <w:p w14:paraId="5231EA94" w14:textId="77777777" w:rsidR="00CB02B2" w:rsidRPr="0041787C" w:rsidRDefault="00CB02B2" w:rsidP="003A5FFD">
      <w:pPr>
        <w:pStyle w:val="Header"/>
        <w:tabs>
          <w:tab w:val="clear" w:pos="4680"/>
          <w:tab w:val="clear" w:pos="9360"/>
        </w:tabs>
        <w:spacing w:line="276" w:lineRule="auto"/>
        <w:rPr>
          <w:rFonts w:ascii="Cambria" w:hAnsi="Cambria"/>
          <w:lang w:val="de-DE"/>
        </w:rPr>
      </w:pPr>
    </w:p>
    <w:p w14:paraId="600117EA" w14:textId="77777777" w:rsidR="00CB02B2" w:rsidRPr="0041787C" w:rsidRDefault="00CB02B2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  <w:b/>
          <w:lang w:val="de-DE"/>
        </w:rPr>
      </w:pPr>
      <w:r w:rsidRPr="0041787C">
        <w:rPr>
          <w:rFonts w:ascii="Cambria" w:hAnsi="Cambria"/>
          <w:b/>
          <w:lang w:val="de-DE"/>
        </w:rPr>
        <w:t>PATIENT DETAILS</w:t>
      </w:r>
    </w:p>
    <w:p w14:paraId="24FF5848" w14:textId="77777777" w:rsidR="00CB02B2" w:rsidRPr="000B093E" w:rsidRDefault="00CB02B2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  <w:b/>
        </w:rPr>
      </w:pPr>
      <w:r w:rsidRPr="000B093E">
        <w:rPr>
          <w:rFonts w:ascii="Cambria" w:hAnsi="Cambria"/>
        </w:rPr>
        <w:t>Name:</w:t>
      </w:r>
    </w:p>
    <w:p w14:paraId="72EA87B0" w14:textId="77777777" w:rsidR="00CB02B2" w:rsidRPr="000B093E" w:rsidRDefault="00DB2CBF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</w:rPr>
      </w:pPr>
      <w:r w:rsidRPr="000B093E">
        <w:rPr>
          <w:rFonts w:ascii="Cambria" w:hAnsi="Cambria"/>
        </w:rPr>
        <w:t>DOB</w:t>
      </w:r>
      <w:r w:rsidR="00CB02B2" w:rsidRPr="000B093E">
        <w:rPr>
          <w:rFonts w:ascii="Cambria" w:hAnsi="Cambria"/>
        </w:rPr>
        <w:t>:</w:t>
      </w:r>
    </w:p>
    <w:p w14:paraId="2A645A5C" w14:textId="77777777" w:rsidR="00DB2CBF" w:rsidRPr="000B093E" w:rsidRDefault="00DB2CBF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</w:rPr>
      </w:pPr>
      <w:r w:rsidRPr="000B093E">
        <w:rPr>
          <w:rFonts w:ascii="Cambria" w:hAnsi="Cambria"/>
        </w:rPr>
        <w:t>Age:</w:t>
      </w:r>
    </w:p>
    <w:p w14:paraId="66EB32CB" w14:textId="77777777" w:rsidR="00CB02B2" w:rsidRPr="000B093E" w:rsidRDefault="00CB02B2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</w:rPr>
      </w:pPr>
      <w:r w:rsidRPr="000B093E">
        <w:rPr>
          <w:rFonts w:ascii="Cambria" w:hAnsi="Cambria"/>
        </w:rPr>
        <w:t>Health and care Number:</w:t>
      </w:r>
    </w:p>
    <w:p w14:paraId="68087880" w14:textId="77777777" w:rsidR="00CB02B2" w:rsidRPr="000B093E" w:rsidRDefault="00CB02B2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</w:rPr>
      </w:pPr>
      <w:r w:rsidRPr="000B093E">
        <w:rPr>
          <w:rFonts w:ascii="Cambria" w:hAnsi="Cambria"/>
        </w:rPr>
        <w:t>Address:</w:t>
      </w:r>
    </w:p>
    <w:p w14:paraId="2803AFC7" w14:textId="77777777" w:rsidR="00CB02B2" w:rsidRPr="000B093E" w:rsidRDefault="00CB02B2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</w:rPr>
      </w:pPr>
      <w:r w:rsidRPr="000B093E">
        <w:rPr>
          <w:rFonts w:ascii="Cambria" w:hAnsi="Cambria"/>
        </w:rPr>
        <w:t>Contact Telephone Number, Home/Mobile:</w:t>
      </w:r>
    </w:p>
    <w:p w14:paraId="307B20A3" w14:textId="33DFB57E" w:rsidR="00123DF7" w:rsidRPr="000B093E" w:rsidRDefault="00123DF7" w:rsidP="00B97F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00" w:afterAutospacing="1" w:line="240" w:lineRule="auto"/>
        <w:rPr>
          <w:rFonts w:ascii="Cambria" w:hAnsi="Cambria"/>
        </w:rPr>
      </w:pPr>
      <w:r w:rsidRPr="000B093E">
        <w:rPr>
          <w:rFonts w:ascii="Cambria" w:hAnsi="Cambria"/>
        </w:rPr>
        <w:t>Person</w:t>
      </w:r>
      <w:r w:rsidR="0041787C">
        <w:rPr>
          <w:rFonts w:ascii="Cambria" w:hAnsi="Cambria"/>
        </w:rPr>
        <w:t>s</w:t>
      </w:r>
      <w:r w:rsidRPr="000B093E">
        <w:rPr>
          <w:rFonts w:ascii="Cambria" w:hAnsi="Cambria"/>
        </w:rPr>
        <w:t xml:space="preserve"> with Parental Responsibility:</w:t>
      </w:r>
    </w:p>
    <w:p w14:paraId="7E9FE1A8" w14:textId="77777777" w:rsidR="00CB02B2" w:rsidRPr="000B093E" w:rsidRDefault="00CB02B2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 xml:space="preserve">G.P. DETAILS                                                                                                           </w:t>
      </w:r>
      <w:r w:rsidRPr="000B093E">
        <w:rPr>
          <w:rFonts w:ascii="Cambria" w:hAnsi="Cambria"/>
          <w:b/>
          <w:sz w:val="24"/>
          <w:szCs w:val="24"/>
          <w:u w:val="single"/>
        </w:rPr>
        <w:t>GP PRACTICE STAMP</w:t>
      </w:r>
      <w:r w:rsidRPr="000B093E">
        <w:rPr>
          <w:rFonts w:ascii="Cambria" w:hAnsi="Cambria"/>
          <w:b/>
        </w:rPr>
        <w:t xml:space="preserve"> </w:t>
      </w:r>
    </w:p>
    <w:p w14:paraId="56A0DF11" w14:textId="3B2D69FF" w:rsidR="00CB02B2" w:rsidRPr="000B093E" w:rsidRDefault="0041787C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ECCF" wp14:editId="0107945A">
                <wp:simplePos x="0" y="0"/>
                <wp:positionH relativeFrom="column">
                  <wp:posOffset>2082800</wp:posOffset>
                </wp:positionH>
                <wp:positionV relativeFrom="paragraph">
                  <wp:posOffset>165100</wp:posOffset>
                </wp:positionV>
                <wp:extent cx="3949700" cy="1371600"/>
                <wp:effectExtent l="0" t="0" r="12700" b="12700"/>
                <wp:wrapNone/>
                <wp:docPr id="841311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CBA53" w14:textId="3C4B7ECD" w:rsidR="0041787C" w:rsidRDefault="0041787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N.B. PLEASE ADVISE IF YOUR PRACTICE IS AGREEABLE TO WORKING WITH US TO PRESCRIBE ADHD MEDICATION (SHOULD SAME BE INDICATED) IN A MODEL SIMILAR TO SHARED CARE BUT BY ARRANGEMENT WITH CAANI AS SPECIALIST PROVIDER </w:t>
                            </w:r>
                            <w:r w:rsidRPr="0041787C">
                              <w:rPr>
                                <w:b/>
                                <w:bCs/>
                                <w:lang w:val="en-GB"/>
                              </w:rPr>
                              <w:t>YES/NO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5B3EF6EE" w14:textId="374C456E" w:rsidR="0041787C" w:rsidRPr="0041787C" w:rsidRDefault="0041787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IF NO, IS PARENT/CARER AWARE OF COSTS AND COMPLEXITIES OF PRIVATE CONTROLLED DRUG SCRIPTS? </w:t>
                            </w:r>
                            <w:r w:rsidRPr="0041787C">
                              <w:rPr>
                                <w:b/>
                                <w:bCs/>
                                <w:lang w:val="en-GB"/>
                              </w:rPr>
                              <w:t>YES/NO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CEC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pt;margin-top:13pt;width:31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" fillcolor="white [3201]" strokeweight=".5pt">
                <v:textbox>
                  <w:txbxContent>
                    <w:p w14:paraId="587CBA53" w14:textId="3C4B7ECD" w:rsidR="0041787C" w:rsidRDefault="0041787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N.B. PLEASE ADVISE IF YOUR PRACTICE IS AGREEABLE TO WORKING WITH US TO PRESCRIBE ADHD MEDICATION (SHOULD SAME BE INDICATED) IN A MODEL SIMILAR TO SHARED CARE BUT BY ARRANGEMENT WITH CAANI AS SPECIALIST PROVIDER </w:t>
                      </w:r>
                      <w:r w:rsidRPr="0041787C">
                        <w:rPr>
                          <w:b/>
                          <w:bCs/>
                          <w:lang w:val="en-GB"/>
                        </w:rPr>
                        <w:t>YES/NO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5B3EF6EE" w14:textId="374C456E" w:rsidR="0041787C" w:rsidRPr="0041787C" w:rsidRDefault="0041787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IF NO, IS PARENT/CARER AWARE OF COSTS AND COMPLEXITIES OF PRIVATE CONTROLLED DRUG SCRIPTS? </w:t>
                      </w:r>
                      <w:r w:rsidRPr="0041787C">
                        <w:rPr>
                          <w:b/>
                          <w:bCs/>
                          <w:lang w:val="en-GB"/>
                        </w:rPr>
                        <w:t>YES/NO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02B2" w:rsidRPr="000B093E">
        <w:rPr>
          <w:rFonts w:ascii="Cambria" w:hAnsi="Cambria"/>
          <w:b/>
        </w:rPr>
        <w:t>GP Name:</w:t>
      </w:r>
    </w:p>
    <w:p w14:paraId="749A84BC" w14:textId="4D471640" w:rsidR="00CB02B2" w:rsidRPr="000B093E" w:rsidRDefault="00CB02B2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>Address:</w:t>
      </w:r>
    </w:p>
    <w:p w14:paraId="66E32046" w14:textId="02521EB9" w:rsidR="00CB02B2" w:rsidRPr="0041787C" w:rsidRDefault="00CB02B2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  <w:lang w:val="en-GB"/>
        </w:rPr>
      </w:pPr>
      <w:r w:rsidRPr="000B093E">
        <w:rPr>
          <w:rFonts w:ascii="Cambria" w:hAnsi="Cambria"/>
          <w:b/>
        </w:rPr>
        <w:t>Contact Telephone Number:</w:t>
      </w:r>
    </w:p>
    <w:p w14:paraId="325A0090" w14:textId="77777777" w:rsidR="00CB02B2" w:rsidRPr="000B093E" w:rsidRDefault="00CB02B2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>FAX NO:</w:t>
      </w:r>
    </w:p>
    <w:p w14:paraId="41D453B4" w14:textId="77777777" w:rsidR="00CB02B2" w:rsidRPr="000B093E" w:rsidRDefault="00CB02B2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>Email Address</w:t>
      </w:r>
    </w:p>
    <w:p w14:paraId="099BED7F" w14:textId="1E3E72D5" w:rsidR="00CB02B2" w:rsidRPr="000B093E" w:rsidRDefault="00CB02B2" w:rsidP="00882EF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after="100" w:afterAutospacing="1" w:line="240" w:lineRule="auto"/>
        <w:rPr>
          <w:rFonts w:ascii="Cambria" w:hAnsi="Cambria"/>
          <w:b/>
        </w:rPr>
      </w:pPr>
      <w:r w:rsidRPr="000B093E">
        <w:rPr>
          <w:rFonts w:ascii="Cambria" w:hAnsi="Cambria"/>
          <w:b/>
        </w:rPr>
        <w:t xml:space="preserve">Patients Method Of Funding: Private Health Insurance or Self-Funding </w:t>
      </w:r>
      <w:proofErr w:type="gramStart"/>
      <w:r w:rsidR="0041787C">
        <w:rPr>
          <w:rFonts w:ascii="Cambria" w:hAnsi="Cambria"/>
          <w:b/>
        </w:rPr>
        <w:t xml:space="preserve">   (</w:t>
      </w:r>
      <w:proofErr w:type="gramEnd"/>
      <w:r w:rsidRPr="000B093E">
        <w:rPr>
          <w:rFonts w:ascii="Cambria" w:hAnsi="Cambria"/>
          <w:b/>
        </w:rPr>
        <w:t xml:space="preserve">Please Circle </w:t>
      </w:r>
      <w:r w:rsidR="0041787C">
        <w:rPr>
          <w:rFonts w:ascii="Cambria" w:hAnsi="Cambria"/>
          <w:b/>
        </w:rPr>
        <w:t>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4820"/>
        <w:gridCol w:w="4820"/>
      </w:tblGrid>
      <w:tr w:rsidR="00CB02B2" w:rsidRPr="000B093E" w14:paraId="38582D8F" w14:textId="77777777" w:rsidTr="00A608B5">
        <w:trPr>
          <w:trHeight w:val="2431"/>
        </w:trPr>
        <w:tc>
          <w:tcPr>
            <w:tcW w:w="4820" w:type="dxa"/>
          </w:tcPr>
          <w:p w14:paraId="3DF2D117" w14:textId="02B1F818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lastRenderedPageBreak/>
              <w:t>Reason Fo</w:t>
            </w:r>
            <w:r w:rsidR="00DB2CBF" w:rsidRPr="000B093E">
              <w:rPr>
                <w:rFonts w:ascii="Cambria" w:hAnsi="Cambria"/>
                <w:b/>
              </w:rPr>
              <w:t xml:space="preserve">r Referral/Current symptoms and/or concerns </w:t>
            </w:r>
            <w:r w:rsidR="0041787C">
              <w:rPr>
                <w:rFonts w:ascii="Cambria" w:hAnsi="Cambria"/>
                <w:b/>
              </w:rPr>
              <w:t>reference possible ADHD</w:t>
            </w:r>
          </w:p>
          <w:p w14:paraId="274C42CA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33AAF449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406A5123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49B78388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203DCDC0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7E0B1451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0A1751E7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3BADC2BD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1414B2DE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791E98D4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820" w:type="dxa"/>
          </w:tcPr>
          <w:p w14:paraId="25DA0756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r w:rsidRPr="000B093E">
              <w:rPr>
                <w:rFonts w:ascii="Cambria" w:hAnsi="Cambria"/>
                <w:b/>
              </w:rPr>
              <w:t xml:space="preserve">PAST </w:t>
            </w:r>
            <w:r w:rsidR="00DB2CBF" w:rsidRPr="000B093E">
              <w:rPr>
                <w:rFonts w:ascii="Cambria" w:hAnsi="Cambria"/>
                <w:b/>
              </w:rPr>
              <w:t xml:space="preserve">MEDICAL &amp; </w:t>
            </w:r>
            <w:r w:rsidRPr="000B093E">
              <w:rPr>
                <w:rFonts w:ascii="Cambria" w:hAnsi="Cambria"/>
                <w:b/>
              </w:rPr>
              <w:t>PSYCHIATRIC HISTORY</w:t>
            </w:r>
          </w:p>
        </w:tc>
      </w:tr>
      <w:tr w:rsidR="00CB02B2" w:rsidRPr="000B093E" w14:paraId="69AA8EFF" w14:textId="77777777" w:rsidTr="00A608B5">
        <w:trPr>
          <w:trHeight w:val="655"/>
        </w:trPr>
        <w:tc>
          <w:tcPr>
            <w:tcW w:w="4820" w:type="dxa"/>
          </w:tcPr>
          <w:p w14:paraId="29D88D15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3A93911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 xml:space="preserve">Current Medication </w:t>
            </w:r>
          </w:p>
          <w:p w14:paraId="3DFF243B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001DCA39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11E39792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33A6B9E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33F81B7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46603C6C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4FAC722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3B663A1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1718F022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820" w:type="dxa"/>
          </w:tcPr>
          <w:p w14:paraId="32C0F742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2FDA6D94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>Drug Allergies</w:t>
            </w:r>
          </w:p>
        </w:tc>
      </w:tr>
      <w:tr w:rsidR="00CB02B2" w:rsidRPr="000B093E" w14:paraId="2324552C" w14:textId="77777777" w:rsidTr="00A608B5">
        <w:trPr>
          <w:trHeight w:val="2157"/>
        </w:trPr>
        <w:tc>
          <w:tcPr>
            <w:tcW w:w="4820" w:type="dxa"/>
          </w:tcPr>
          <w:p w14:paraId="4F3CAA5F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 xml:space="preserve">Relevant Medical Investigations To </w:t>
            </w:r>
            <w:proofErr w:type="gramStart"/>
            <w:r w:rsidRPr="000B093E">
              <w:rPr>
                <w:rFonts w:ascii="Cambria" w:hAnsi="Cambria"/>
                <w:b/>
              </w:rPr>
              <w:t>Date :</w:t>
            </w:r>
            <w:proofErr w:type="gramEnd"/>
          </w:p>
          <w:p w14:paraId="6560E144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proofErr w:type="gramStart"/>
            <w:r w:rsidRPr="000B093E">
              <w:rPr>
                <w:rFonts w:ascii="Cambria" w:hAnsi="Cambria"/>
                <w:b/>
              </w:rPr>
              <w:t>E.g.</w:t>
            </w:r>
            <w:proofErr w:type="gramEnd"/>
            <w:r w:rsidRPr="000B093E">
              <w:rPr>
                <w:rFonts w:ascii="Cambria" w:hAnsi="Cambria"/>
                <w:b/>
              </w:rPr>
              <w:t xml:space="preserve"> CT/MRI brain scan, Blood results, ECG. Please attach if possible</w:t>
            </w:r>
            <w:r w:rsidRPr="000B093E">
              <w:rPr>
                <w:rFonts w:ascii="Cambria" w:hAnsi="Cambria"/>
              </w:rPr>
              <w:t>.</w:t>
            </w:r>
          </w:p>
          <w:p w14:paraId="50AED6FA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5E7A1686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0CBF0D7E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18754316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659B7230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820" w:type="dxa"/>
          </w:tcPr>
          <w:p w14:paraId="17789B6B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r w:rsidRPr="000B093E">
              <w:rPr>
                <w:rFonts w:ascii="Cambria" w:hAnsi="Cambria"/>
                <w:b/>
              </w:rPr>
              <w:t xml:space="preserve">Risks Previous and </w:t>
            </w:r>
            <w:proofErr w:type="gramStart"/>
            <w:r w:rsidRPr="000B093E">
              <w:rPr>
                <w:rFonts w:ascii="Cambria" w:hAnsi="Cambria"/>
                <w:b/>
              </w:rPr>
              <w:t xml:space="preserve">Current </w:t>
            </w:r>
            <w:r w:rsidRPr="000B093E">
              <w:rPr>
                <w:rFonts w:ascii="Cambria" w:hAnsi="Cambria"/>
              </w:rPr>
              <w:t>:</w:t>
            </w:r>
            <w:proofErr w:type="gramEnd"/>
          </w:p>
          <w:p w14:paraId="08EF14A4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r w:rsidRPr="000B093E">
              <w:rPr>
                <w:rFonts w:ascii="Cambria" w:hAnsi="Cambria"/>
              </w:rPr>
              <w:t>Self –</w:t>
            </w:r>
            <w:proofErr w:type="gramStart"/>
            <w:r w:rsidRPr="000B093E">
              <w:rPr>
                <w:rFonts w:ascii="Cambria" w:hAnsi="Cambria"/>
              </w:rPr>
              <w:t>Harm  YES</w:t>
            </w:r>
            <w:proofErr w:type="gramEnd"/>
            <w:r w:rsidRPr="000B093E">
              <w:rPr>
                <w:rFonts w:ascii="Cambria" w:hAnsi="Cambria"/>
              </w:rPr>
              <w:t>/NO please circle</w:t>
            </w:r>
          </w:p>
          <w:p w14:paraId="56F796F7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73677531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r w:rsidRPr="000B093E">
              <w:rPr>
                <w:rFonts w:ascii="Cambria" w:hAnsi="Cambria"/>
              </w:rPr>
              <w:t xml:space="preserve">Self Neglect YES/NO please </w:t>
            </w:r>
            <w:proofErr w:type="gramStart"/>
            <w:r w:rsidRPr="000B093E">
              <w:rPr>
                <w:rFonts w:ascii="Cambria" w:hAnsi="Cambria"/>
              </w:rPr>
              <w:t>circle</w:t>
            </w:r>
            <w:proofErr w:type="gramEnd"/>
          </w:p>
          <w:p w14:paraId="6307D57B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3E95B31D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r w:rsidRPr="000B093E">
              <w:rPr>
                <w:rFonts w:ascii="Cambria" w:hAnsi="Cambria"/>
              </w:rPr>
              <w:t xml:space="preserve">Harm to OTHERS YES/NO please </w:t>
            </w:r>
            <w:proofErr w:type="gramStart"/>
            <w:r w:rsidRPr="000B093E">
              <w:rPr>
                <w:rFonts w:ascii="Cambria" w:hAnsi="Cambria"/>
              </w:rPr>
              <w:t>circle</w:t>
            </w:r>
            <w:proofErr w:type="gramEnd"/>
          </w:p>
          <w:p w14:paraId="10053ACD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33AD8717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  <w:r w:rsidRPr="000B093E">
              <w:rPr>
                <w:rFonts w:ascii="Cambria" w:hAnsi="Cambria"/>
              </w:rPr>
              <w:t>OTHER RISKS</w:t>
            </w:r>
          </w:p>
        </w:tc>
      </w:tr>
      <w:tr w:rsidR="00CB02B2" w:rsidRPr="000B093E" w14:paraId="693C57D1" w14:textId="77777777" w:rsidTr="00A608B5">
        <w:trPr>
          <w:trHeight w:val="2594"/>
        </w:trPr>
        <w:tc>
          <w:tcPr>
            <w:tcW w:w="4820" w:type="dxa"/>
          </w:tcPr>
          <w:p w14:paraId="43E44E54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>Previous History of Alcohol or Substance Misuse</w:t>
            </w:r>
          </w:p>
          <w:p w14:paraId="289DC216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820" w:type="dxa"/>
          </w:tcPr>
          <w:p w14:paraId="472B8A1A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>Current Social Circumstances</w:t>
            </w:r>
          </w:p>
          <w:p w14:paraId="6C5DE58E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CB02B2" w:rsidRPr="000B093E" w14:paraId="5C52D5D6" w14:textId="77777777" w:rsidTr="00A608B5">
        <w:trPr>
          <w:trHeight w:val="1375"/>
        </w:trPr>
        <w:tc>
          <w:tcPr>
            <w:tcW w:w="4820" w:type="dxa"/>
          </w:tcPr>
          <w:p w14:paraId="4B01E808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>PAST MEDICAL HISTORY</w:t>
            </w:r>
          </w:p>
          <w:p w14:paraId="232F6575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6C53F837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6C665774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  <w:p w14:paraId="2D35F88D" w14:textId="77777777" w:rsidR="00CB02B2" w:rsidRPr="000B093E" w:rsidRDefault="00CB02B2" w:rsidP="00A608B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820" w:type="dxa"/>
          </w:tcPr>
          <w:p w14:paraId="0A8CF2FF" w14:textId="77777777" w:rsidR="00CB02B2" w:rsidRPr="000B093E" w:rsidRDefault="00CB02B2" w:rsidP="00DB2CBF">
            <w:pPr>
              <w:spacing w:after="0" w:line="240" w:lineRule="auto"/>
              <w:rPr>
                <w:rFonts w:ascii="Cambria" w:hAnsi="Cambria"/>
                <w:b/>
              </w:rPr>
            </w:pPr>
            <w:r w:rsidRPr="000B093E">
              <w:rPr>
                <w:rFonts w:ascii="Cambria" w:hAnsi="Cambria"/>
                <w:b/>
              </w:rPr>
              <w:t xml:space="preserve">PREVIOUS </w:t>
            </w:r>
            <w:r w:rsidR="00DB2CBF" w:rsidRPr="000B093E">
              <w:rPr>
                <w:rFonts w:ascii="Cambria" w:hAnsi="Cambria"/>
                <w:b/>
              </w:rPr>
              <w:t>PAEDIATRIC/CAMHS /AUTISM SERVICE ASSESSMENT OR INPUT</w:t>
            </w:r>
          </w:p>
        </w:tc>
      </w:tr>
    </w:tbl>
    <w:p w14:paraId="70E24B3B" w14:textId="77777777" w:rsidR="00CB02B2" w:rsidRPr="00095BB3" w:rsidRDefault="00CB02B2" w:rsidP="00623ACE">
      <w:pPr>
        <w:tabs>
          <w:tab w:val="right" w:pos="9360"/>
        </w:tabs>
        <w:spacing w:after="100" w:afterAutospacing="1" w:line="240" w:lineRule="auto"/>
        <w:rPr>
          <w:rFonts w:ascii="Calibri Light" w:hAnsi="Calibri Light"/>
        </w:rPr>
      </w:pPr>
      <w:r w:rsidRPr="000B093E">
        <w:rPr>
          <w:rFonts w:ascii="Cambria" w:hAnsi="Cambria"/>
        </w:rPr>
        <w:t>THANK-YOU FOR YOUR REFERRAL</w:t>
      </w:r>
      <w:r>
        <w:rPr>
          <w:rFonts w:ascii="Calibri Light" w:hAnsi="Calibri Light"/>
        </w:rPr>
        <w:tab/>
      </w:r>
    </w:p>
    <w:sectPr w:rsidR="00CB02B2" w:rsidRPr="00095BB3" w:rsidSect="003642E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82EA" w14:textId="77777777" w:rsidR="00061E88" w:rsidRDefault="00061E88">
      <w:pPr>
        <w:spacing w:after="0" w:line="240" w:lineRule="auto"/>
      </w:pPr>
      <w:r>
        <w:separator/>
      </w:r>
    </w:p>
    <w:p w14:paraId="22D93ED9" w14:textId="77777777" w:rsidR="00061E88" w:rsidRDefault="00061E88"/>
  </w:endnote>
  <w:endnote w:type="continuationSeparator" w:id="0">
    <w:p w14:paraId="36DF3850" w14:textId="77777777" w:rsidR="00061E88" w:rsidRDefault="00061E88">
      <w:pPr>
        <w:spacing w:after="0" w:line="240" w:lineRule="auto"/>
      </w:pPr>
      <w:r>
        <w:continuationSeparator/>
      </w:r>
    </w:p>
    <w:p w14:paraId="2C803234" w14:textId="77777777" w:rsidR="00061E88" w:rsidRDefault="00061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4EE0" w14:textId="77777777" w:rsidR="00061E88" w:rsidRDefault="00061E88">
      <w:pPr>
        <w:spacing w:after="0" w:line="240" w:lineRule="auto"/>
      </w:pPr>
      <w:r>
        <w:separator/>
      </w:r>
    </w:p>
    <w:p w14:paraId="5379F25E" w14:textId="77777777" w:rsidR="00061E88" w:rsidRDefault="00061E88"/>
  </w:footnote>
  <w:footnote w:type="continuationSeparator" w:id="0">
    <w:p w14:paraId="138E1435" w14:textId="77777777" w:rsidR="00061E88" w:rsidRDefault="00061E88">
      <w:pPr>
        <w:spacing w:after="0" w:line="240" w:lineRule="auto"/>
      </w:pPr>
      <w:r>
        <w:continuationSeparator/>
      </w:r>
    </w:p>
    <w:p w14:paraId="4CA9E894" w14:textId="77777777" w:rsidR="00061E88" w:rsidRDefault="00061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9BF"/>
    <w:multiLevelType w:val="hybridMultilevel"/>
    <w:tmpl w:val="F35C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2C4D"/>
    <w:multiLevelType w:val="hybridMultilevel"/>
    <w:tmpl w:val="9A68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72572">
    <w:abstractNumId w:val="1"/>
  </w:num>
  <w:num w:numId="2" w16cid:durableId="198531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1C"/>
    <w:rsid w:val="00000A83"/>
    <w:rsid w:val="000112E0"/>
    <w:rsid w:val="00015FE9"/>
    <w:rsid w:val="00061E88"/>
    <w:rsid w:val="00095BB3"/>
    <w:rsid w:val="000A7504"/>
    <w:rsid w:val="000B093E"/>
    <w:rsid w:val="00123DF7"/>
    <w:rsid w:val="002A6726"/>
    <w:rsid w:val="00304453"/>
    <w:rsid w:val="00322507"/>
    <w:rsid w:val="0036397A"/>
    <w:rsid w:val="003642E8"/>
    <w:rsid w:val="003A5FFD"/>
    <w:rsid w:val="003B0819"/>
    <w:rsid w:val="0041787C"/>
    <w:rsid w:val="004D1B7D"/>
    <w:rsid w:val="004E61FC"/>
    <w:rsid w:val="00540AE1"/>
    <w:rsid w:val="005744BD"/>
    <w:rsid w:val="005C09D3"/>
    <w:rsid w:val="00623ACE"/>
    <w:rsid w:val="006422BC"/>
    <w:rsid w:val="007274DF"/>
    <w:rsid w:val="00882EFC"/>
    <w:rsid w:val="009038E7"/>
    <w:rsid w:val="00956521"/>
    <w:rsid w:val="00A4714B"/>
    <w:rsid w:val="00A608B5"/>
    <w:rsid w:val="00AC4848"/>
    <w:rsid w:val="00AF0943"/>
    <w:rsid w:val="00AF1629"/>
    <w:rsid w:val="00B0349D"/>
    <w:rsid w:val="00B97F50"/>
    <w:rsid w:val="00CB02B2"/>
    <w:rsid w:val="00CC6263"/>
    <w:rsid w:val="00DB2CBF"/>
    <w:rsid w:val="00DF0CB3"/>
    <w:rsid w:val="00E20284"/>
    <w:rsid w:val="00E74DFD"/>
    <w:rsid w:val="00F3231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866E0"/>
  <w14:defaultImageDpi w14:val="300"/>
  <w15:chartTrackingRefBased/>
  <w15:docId w15:val="{EDDCE3C4-1C80-4F4D-B84D-F46C2874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Gothic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8"/>
    <w:pPr>
      <w:spacing w:after="200" w:line="276" w:lineRule="auto"/>
    </w:pPr>
    <w:rPr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2E8"/>
    <w:pPr>
      <w:spacing w:after="0" w:line="240" w:lineRule="auto"/>
      <w:jc w:val="right"/>
      <w:outlineLvl w:val="0"/>
    </w:pPr>
    <w:rPr>
      <w:color w:val="4A66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42E8"/>
    <w:pPr>
      <w:spacing w:before="2" w:after="0" w:line="240" w:lineRule="auto"/>
      <w:ind w:right="115"/>
      <w:jc w:val="right"/>
      <w:outlineLvl w:val="1"/>
    </w:pPr>
    <w:rPr>
      <w:i/>
      <w:iCs/>
      <w:color w:val="4A66AC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42E8"/>
    <w:pPr>
      <w:keepNext/>
      <w:keepLines/>
      <w:spacing w:after="0" w:line="240" w:lineRule="auto"/>
      <w:contextualSpacing/>
      <w:jc w:val="right"/>
      <w:outlineLvl w:val="2"/>
    </w:pPr>
    <w:rPr>
      <w:color w:val="4A66AC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42E8"/>
    <w:pPr>
      <w:spacing w:after="0" w:line="240" w:lineRule="auto"/>
      <w:ind w:right="115"/>
      <w:jc w:val="right"/>
      <w:outlineLvl w:val="3"/>
    </w:pPr>
    <w:rPr>
      <w:b/>
      <w:bCs/>
      <w:i/>
      <w:iCs/>
      <w:color w:val="4A66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3640"/>
    <w:rPr>
      <w:rFonts w:ascii="Calibri" w:eastAsia="MS Gothic" w:hAnsi="Calibri" w:cs="Times New Roman"/>
      <w:b/>
      <w:bCs/>
      <w:kern w:val="32"/>
      <w:sz w:val="32"/>
      <w:szCs w:val="32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763640"/>
    <w:rPr>
      <w:rFonts w:ascii="Calibri" w:eastAsia="MS Gothic" w:hAnsi="Calibri" w:cs="Times New Roman"/>
      <w:b/>
      <w:bCs/>
      <w:i/>
      <w:iCs/>
      <w:sz w:val="28"/>
      <w:szCs w:val="28"/>
      <w:lang w:val="en-US" w:eastAsia="ja-JP"/>
    </w:rPr>
  </w:style>
  <w:style w:type="character" w:customStyle="1" w:styleId="Heading3Char">
    <w:name w:val="Heading 3 Char"/>
    <w:link w:val="Heading3"/>
    <w:uiPriority w:val="9"/>
    <w:locked/>
    <w:rsid w:val="003642E8"/>
    <w:rPr>
      <w:rFonts w:ascii="Calibri" w:eastAsia="MS Gothic" w:hAnsi="Calibri" w:cs="Times New Roman"/>
      <w:color w:val="4A66AC"/>
      <w:sz w:val="28"/>
      <w:szCs w:val="28"/>
    </w:rPr>
  </w:style>
  <w:style w:type="character" w:customStyle="1" w:styleId="Heading4Char">
    <w:name w:val="Heading 4 Char"/>
    <w:link w:val="Heading4"/>
    <w:uiPriority w:val="9"/>
    <w:locked/>
    <w:rsid w:val="003642E8"/>
    <w:rPr>
      <w:rFonts w:cs="Times New Roman"/>
      <w:b/>
      <w:bCs/>
      <w:i/>
      <w:iCs/>
      <w:color w:val="4A66AC"/>
    </w:rPr>
  </w:style>
  <w:style w:type="table" w:styleId="TableGrid">
    <w:name w:val="Table Grid"/>
    <w:basedOn w:val="TableNormal"/>
    <w:uiPriority w:val="39"/>
    <w:rsid w:val="0036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3642E8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642E8"/>
    <w:pPr>
      <w:spacing w:before="600" w:after="0"/>
      <w:jc w:val="center"/>
      <w:outlineLvl w:val="0"/>
    </w:pPr>
    <w:rPr>
      <w:caps/>
      <w:color w:val="4A66AC"/>
      <w:sz w:val="32"/>
      <w:szCs w:val="32"/>
    </w:rPr>
  </w:style>
  <w:style w:type="character" w:customStyle="1" w:styleId="TitleChar">
    <w:name w:val="Title Char"/>
    <w:link w:val="Title"/>
    <w:uiPriority w:val="10"/>
    <w:rsid w:val="00763640"/>
    <w:rPr>
      <w:rFonts w:ascii="Calibri" w:eastAsia="MS Gothic" w:hAnsi="Calibri" w:cs="Times New Roman"/>
      <w:b/>
      <w:bCs/>
      <w:kern w:val="28"/>
      <w:sz w:val="32"/>
      <w:szCs w:val="32"/>
      <w:lang w:val="en-US" w:eastAsia="ja-JP"/>
    </w:rPr>
  </w:style>
  <w:style w:type="paragraph" w:customStyle="1" w:styleId="ColourfulGridAccent11">
    <w:name w:val="Colourful Grid – Accent 11"/>
    <w:basedOn w:val="Normal"/>
    <w:next w:val="Normal"/>
    <w:link w:val="ColourfulGridAccent1Char"/>
    <w:uiPriority w:val="29"/>
    <w:unhideWhenUsed/>
    <w:qFormat/>
    <w:rsid w:val="003642E8"/>
    <w:pPr>
      <w:spacing w:before="200" w:after="160"/>
      <w:ind w:left="864" w:right="864"/>
    </w:pPr>
    <w:rPr>
      <w:i/>
      <w:iCs/>
      <w:color w:val="5A5A5A"/>
    </w:rPr>
  </w:style>
  <w:style w:type="character" w:customStyle="1" w:styleId="ColourfulGridAccent1Char">
    <w:name w:val="Colourful Grid – Accent 1 Char"/>
    <w:link w:val="ColourfulGridAccent11"/>
    <w:uiPriority w:val="29"/>
    <w:rsid w:val="00763640"/>
    <w:rPr>
      <w:i/>
      <w:iCs/>
      <w:color w:val="000000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1"/>
    <w:unhideWhenUsed/>
    <w:rsid w:val="0036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1"/>
    <w:locked/>
    <w:rsid w:val="003642E8"/>
    <w:rPr>
      <w:rFonts w:cs="Times New Roman"/>
    </w:rPr>
  </w:style>
  <w:style w:type="paragraph" w:styleId="Footer">
    <w:name w:val="footer"/>
    <w:basedOn w:val="Normal"/>
    <w:link w:val="FooterChar"/>
    <w:uiPriority w:val="1"/>
    <w:unhideWhenUsed/>
    <w:rsid w:val="0036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1"/>
    <w:locked/>
    <w:rsid w:val="003642E8"/>
    <w:rPr>
      <w:rFonts w:cs="Times New Roman"/>
    </w:rPr>
  </w:style>
  <w:style w:type="paragraph" w:customStyle="1" w:styleId="Logo">
    <w:name w:val="Logo"/>
    <w:basedOn w:val="Normal"/>
    <w:qFormat/>
    <w:rsid w:val="003642E8"/>
    <w:pPr>
      <w:spacing w:after="800"/>
      <w:jc w:val="center"/>
    </w:pPr>
  </w:style>
  <w:style w:type="paragraph" w:styleId="Subtitle">
    <w:name w:val="Subtitle"/>
    <w:basedOn w:val="Normal"/>
    <w:next w:val="Normal"/>
    <w:link w:val="SubtitleChar"/>
    <w:uiPriority w:val="11"/>
    <w:qFormat/>
    <w:rsid w:val="003642E8"/>
    <w:pPr>
      <w:spacing w:before="160" w:after="480"/>
      <w:contextualSpacing/>
      <w:jc w:val="center"/>
      <w:outlineLvl w:val="1"/>
    </w:pPr>
    <w:rPr>
      <w:color w:val="4A66AC"/>
      <w:sz w:val="26"/>
      <w:szCs w:val="26"/>
    </w:rPr>
  </w:style>
  <w:style w:type="character" w:customStyle="1" w:styleId="SubtitleChar">
    <w:name w:val="Subtitle Char"/>
    <w:link w:val="Subtitle"/>
    <w:uiPriority w:val="11"/>
    <w:rsid w:val="00763640"/>
    <w:rPr>
      <w:rFonts w:ascii="Calibri" w:eastAsia="MS Gothic" w:hAnsi="Calibri" w:cs="Times New Roman"/>
      <w:sz w:val="24"/>
      <w:szCs w:val="24"/>
      <w:lang w:val="en-US" w:eastAsia="ja-JP"/>
    </w:rPr>
  </w:style>
  <w:style w:type="paragraph" w:customStyle="1" w:styleId="ColourfulListAccent11">
    <w:name w:val="Colourful List – Accent 11"/>
    <w:basedOn w:val="Normal"/>
    <w:uiPriority w:val="34"/>
    <w:unhideWhenUsed/>
    <w:qFormat/>
    <w:rsid w:val="005C0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B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95BB3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.moore\AppData\Roaming\Microsoft\Templates\Press%20release%20(Elegan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C:\Users\gareth.moore\AppData\Roaming\Microsoft\Templates\Press release (Elegant design).dotx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3997823</vt:i4>
      </vt:variant>
      <vt:variant>
        <vt:i4>2048</vt:i4>
      </vt:variant>
      <vt:variant>
        <vt:i4>1025</vt:i4>
      </vt:variant>
      <vt:variant>
        <vt:i4>1</vt:i4>
      </vt:variant>
      <vt:variant>
        <vt:lpwstr>400dpiLogo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</dc:creator>
  <cp:keywords/>
  <dc:description/>
  <cp:lastModifiedBy>Admin CAANI</cp:lastModifiedBy>
  <cp:revision>2</cp:revision>
  <dcterms:created xsi:type="dcterms:W3CDTF">2024-11-29T13:56:00Z</dcterms:created>
  <dcterms:modified xsi:type="dcterms:W3CDTF">2024-11-29T13:56:00Z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